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68" w:rsidRDefault="009C7B68" w:rsidP="0034298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9C7B68" w:rsidRDefault="009C7B68" w:rsidP="00983E56">
      <w:pPr>
        <w:jc w:val="center"/>
        <w:rPr>
          <w:rFonts w:ascii="Times New Roman" w:hAnsi="Times New Roman"/>
          <w:sz w:val="28"/>
          <w:szCs w:val="28"/>
        </w:rPr>
      </w:pPr>
    </w:p>
    <w:p w:rsidR="009C7B68" w:rsidRPr="0034298C" w:rsidRDefault="009C7B68" w:rsidP="0034298C">
      <w:pPr>
        <w:jc w:val="center"/>
        <w:rPr>
          <w:rFonts w:ascii="Times New Roman" w:hAnsi="Times New Roman"/>
          <w:sz w:val="28"/>
          <w:szCs w:val="28"/>
        </w:rPr>
      </w:pPr>
      <w:r w:rsidRPr="0034298C">
        <w:rPr>
          <w:rFonts w:ascii="Times New Roman" w:hAnsi="Times New Roman"/>
          <w:sz w:val="28"/>
          <w:szCs w:val="28"/>
        </w:rPr>
        <w:t xml:space="preserve">Список оповещения </w:t>
      </w:r>
      <w:r>
        <w:rPr>
          <w:rFonts w:ascii="Times New Roman" w:hAnsi="Times New Roman"/>
          <w:sz w:val="28"/>
          <w:szCs w:val="28"/>
        </w:rPr>
        <w:t>организации ______</w:t>
      </w: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745"/>
        <w:gridCol w:w="3169"/>
        <w:gridCol w:w="2444"/>
        <w:gridCol w:w="2735"/>
        <w:gridCol w:w="4175"/>
      </w:tblGrid>
      <w:tr w:rsidR="009C7B68" w:rsidRPr="00550CDD" w:rsidTr="0034298C">
        <w:trPr>
          <w:cantSplit/>
          <w:trHeight w:val="489"/>
          <w:jc w:val="center"/>
        </w:trPr>
        <w:tc>
          <w:tcPr>
            <w:tcW w:w="177" w:type="pct"/>
            <w:vMerge w:val="restart"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C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CDD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7" w:type="pct"/>
            <w:vMerge w:val="restart"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001" w:type="pct"/>
            <w:vMerge w:val="restart"/>
          </w:tcPr>
          <w:p w:rsidR="009C7B68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CDD">
              <w:rPr>
                <w:rFonts w:ascii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CDD">
              <w:rPr>
                <w:rFonts w:ascii="Times New Roman" w:hAnsi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1636" w:type="pct"/>
            <w:gridSpan w:val="2"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1319" w:type="pct"/>
            <w:vMerge w:val="restart"/>
          </w:tcPr>
          <w:p w:rsidR="009C7B68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Домашний</w:t>
            </w:r>
          </w:p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C7B68" w:rsidRPr="00550CDD" w:rsidTr="0034298C">
        <w:trPr>
          <w:cantSplit/>
          <w:trHeight w:val="598"/>
          <w:jc w:val="center"/>
        </w:trPr>
        <w:tc>
          <w:tcPr>
            <w:tcW w:w="177" w:type="pct"/>
            <w:vMerge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vMerge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  <w:vMerge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</w:tcPr>
          <w:p w:rsidR="009C7B68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</w:tcPr>
          <w:p w:rsidR="009C7B68" w:rsidRPr="00550CDD" w:rsidRDefault="009C7B68" w:rsidP="00342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мобильный, домашний</w:t>
            </w:r>
          </w:p>
        </w:tc>
        <w:tc>
          <w:tcPr>
            <w:tcW w:w="1319" w:type="pct"/>
            <w:vMerge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68" w:rsidTr="0034298C">
        <w:trPr>
          <w:cantSplit/>
          <w:jc w:val="center"/>
        </w:trPr>
        <w:tc>
          <w:tcPr>
            <w:tcW w:w="177" w:type="pct"/>
          </w:tcPr>
          <w:p w:rsidR="009C7B68" w:rsidRPr="00550CDD" w:rsidRDefault="009C7B68" w:rsidP="001B2D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</w:tcPr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</w:tcPr>
          <w:p w:rsidR="009C7B68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7B68" w:rsidRPr="00550CDD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</w:tcPr>
          <w:p w:rsidR="009C7B68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</w:tcPr>
          <w:p w:rsidR="009C7B68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9C7B68" w:rsidRDefault="009C7B68" w:rsidP="001B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68" w:rsidTr="0034298C">
        <w:trPr>
          <w:cantSplit/>
          <w:trHeight w:val="491"/>
          <w:jc w:val="center"/>
        </w:trPr>
        <w:tc>
          <w:tcPr>
            <w:tcW w:w="177" w:type="pct"/>
          </w:tcPr>
          <w:p w:rsidR="009C7B68" w:rsidRPr="00550CDD" w:rsidRDefault="009C7B68" w:rsidP="001B2DEA">
            <w:pPr>
              <w:numPr>
                <w:ilvl w:val="0"/>
                <w:numId w:val="1"/>
              </w:numPr>
              <w:tabs>
                <w:tab w:val="left" w:pos="709"/>
                <w:tab w:val="left" w:pos="336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</w:tcPr>
          <w:p w:rsidR="009C7B68" w:rsidRPr="00550CDD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</w:tcPr>
          <w:p w:rsidR="009C7B68" w:rsidRPr="00550CDD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</w:tcPr>
          <w:p w:rsidR="009C7B68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</w:tcPr>
          <w:p w:rsidR="009C7B68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9C7B68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B68" w:rsidTr="0034298C">
        <w:trPr>
          <w:cantSplit/>
          <w:trHeight w:val="491"/>
          <w:jc w:val="center"/>
        </w:trPr>
        <w:tc>
          <w:tcPr>
            <w:tcW w:w="177" w:type="pct"/>
          </w:tcPr>
          <w:p w:rsidR="009C7B68" w:rsidRPr="00550CDD" w:rsidRDefault="009C7B68" w:rsidP="001B2DEA">
            <w:pPr>
              <w:numPr>
                <w:ilvl w:val="0"/>
                <w:numId w:val="1"/>
              </w:numPr>
              <w:tabs>
                <w:tab w:val="left" w:pos="709"/>
                <w:tab w:val="left" w:pos="336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</w:tcPr>
          <w:p w:rsidR="009C7B68" w:rsidRPr="00550CDD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</w:tcPr>
          <w:p w:rsidR="009C7B68" w:rsidRPr="00550CDD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</w:tcPr>
          <w:p w:rsidR="009C7B68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</w:tcPr>
          <w:p w:rsidR="009C7B68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</w:tcPr>
          <w:p w:rsidR="009C7B68" w:rsidRDefault="009C7B68" w:rsidP="001B2DEA">
            <w:pPr>
              <w:tabs>
                <w:tab w:val="left" w:pos="709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7B68" w:rsidRDefault="009C7B68"/>
    <w:p w:rsidR="009C7B68" w:rsidRDefault="009C7B68"/>
    <w:p w:rsidR="009C7B68" w:rsidRDefault="009C7B68"/>
    <w:p w:rsidR="009C7B68" w:rsidRPr="00261147" w:rsidRDefault="009C7B68">
      <w:pPr>
        <w:rPr>
          <w:rFonts w:ascii="Times New Roman" w:hAnsi="Times New Roman"/>
          <w:sz w:val="28"/>
          <w:szCs w:val="28"/>
        </w:rPr>
      </w:pPr>
      <w:r w:rsidRPr="00261147">
        <w:rPr>
          <w:rFonts w:ascii="Times New Roman" w:hAnsi="Times New Roman"/>
          <w:sz w:val="28"/>
          <w:szCs w:val="28"/>
        </w:rPr>
        <w:t xml:space="preserve">Председатель эвакуационной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261147">
        <w:rPr>
          <w:rFonts w:ascii="Times New Roman" w:hAnsi="Times New Roman"/>
          <w:sz w:val="28"/>
          <w:szCs w:val="28"/>
        </w:rPr>
        <w:t xml:space="preserve">                 __________________________</w:t>
      </w:r>
    </w:p>
    <w:sectPr w:rsidR="009C7B68" w:rsidRPr="00261147" w:rsidSect="0034298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7FC"/>
    <w:multiLevelType w:val="hybridMultilevel"/>
    <w:tmpl w:val="2EE0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6B0"/>
    <w:rsid w:val="0013003D"/>
    <w:rsid w:val="00163D55"/>
    <w:rsid w:val="001B2DEA"/>
    <w:rsid w:val="001E1E90"/>
    <w:rsid w:val="00214903"/>
    <w:rsid w:val="00261147"/>
    <w:rsid w:val="0034298C"/>
    <w:rsid w:val="003C3015"/>
    <w:rsid w:val="00550CDD"/>
    <w:rsid w:val="005942E2"/>
    <w:rsid w:val="005E17B4"/>
    <w:rsid w:val="00824305"/>
    <w:rsid w:val="008B30F0"/>
    <w:rsid w:val="00983E56"/>
    <w:rsid w:val="009C7B68"/>
    <w:rsid w:val="00AD2FB6"/>
    <w:rsid w:val="00B65FE4"/>
    <w:rsid w:val="00E53063"/>
    <w:rsid w:val="00E8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40</Words>
  <Characters>229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 Андрей Викторович</dc:creator>
  <cp:keywords/>
  <dc:description/>
  <cp:lastModifiedBy>Izyurov-EA</cp:lastModifiedBy>
  <cp:revision>7</cp:revision>
  <dcterms:created xsi:type="dcterms:W3CDTF">2021-12-13T09:51:00Z</dcterms:created>
  <dcterms:modified xsi:type="dcterms:W3CDTF">2023-10-20T07:06:00Z</dcterms:modified>
</cp:coreProperties>
</file>